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用人单位需求信息表</w:t>
      </w:r>
    </w:p>
    <w:tbl>
      <w:tblPr>
        <w:tblStyle w:val="5"/>
        <w:tblpPr w:leftFromText="180" w:rightFromText="180" w:vertAnchor="page" w:horzAnchor="page" w:tblpX="1759" w:tblpY="3063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146"/>
        <w:gridCol w:w="3119"/>
        <w:gridCol w:w="992"/>
        <w:gridCol w:w="425"/>
        <w:gridCol w:w="26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  <w:r>
              <w:rPr>
                <w:rFonts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</w:rPr>
              <w:t>公章</w:t>
            </w:r>
            <w:r>
              <w:rPr>
                <w:rFonts w:ascii="仿宋" w:hAnsi="仿宋" w:eastAsia="仿宋" w:cs="仿宋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单位简介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邮　　编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工作地址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单位邮箱　　网　　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传真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需</w:t>
            </w:r>
            <w:r>
              <w:rPr>
                <w:rFonts w:ascii="仿宋" w:hAnsi="仿宋" w:eastAsia="仿宋" w:cs="Times New Roman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求</w:t>
            </w:r>
            <w:r>
              <w:rPr>
                <w:rFonts w:ascii="仿宋" w:hAnsi="仿宋" w:eastAsia="仿宋" w:cs="Times New Roman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信</w:t>
            </w:r>
            <w:r>
              <w:rPr>
                <w:rFonts w:ascii="仿宋" w:hAnsi="仿宋" w:eastAsia="仿宋" w:cs="Times New Roman"/>
              </w:rPr>
              <w:br w:type="textWrapping"/>
            </w:r>
            <w:r>
              <w:rPr>
                <w:rFonts w:hint="eastAsia" w:ascii="仿宋" w:hAnsi="仿宋" w:eastAsia="仿宋" w:cs="仿宋"/>
              </w:rPr>
              <w:t>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职位（类别）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专业要求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人数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</w:tbl>
    <w:p>
      <w:pPr>
        <w:jc w:val="lef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ind w:firstLine="2168" w:firstLineChars="600"/>
        <w:jc w:val="lef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ind w:firstLine="2168" w:firstLineChars="600"/>
        <w:jc w:val="lef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rPr>
          <w:rFonts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86F3E"/>
    <w:rsid w:val="000A429A"/>
    <w:rsid w:val="000B26AE"/>
    <w:rsid w:val="000F3B38"/>
    <w:rsid w:val="00127854"/>
    <w:rsid w:val="0017036A"/>
    <w:rsid w:val="00190D95"/>
    <w:rsid w:val="001F7C34"/>
    <w:rsid w:val="00314080"/>
    <w:rsid w:val="003A207E"/>
    <w:rsid w:val="003F36A9"/>
    <w:rsid w:val="00420222"/>
    <w:rsid w:val="00470755"/>
    <w:rsid w:val="004716D7"/>
    <w:rsid w:val="004B1FE9"/>
    <w:rsid w:val="004B6AD0"/>
    <w:rsid w:val="00506B6B"/>
    <w:rsid w:val="00596D17"/>
    <w:rsid w:val="005F5266"/>
    <w:rsid w:val="00740A22"/>
    <w:rsid w:val="009571AA"/>
    <w:rsid w:val="0097757D"/>
    <w:rsid w:val="00A218EC"/>
    <w:rsid w:val="00B12B3B"/>
    <w:rsid w:val="00BF321E"/>
    <w:rsid w:val="00C70DC1"/>
    <w:rsid w:val="00D81CE5"/>
    <w:rsid w:val="00DF2075"/>
    <w:rsid w:val="00E77BDC"/>
    <w:rsid w:val="00F57149"/>
    <w:rsid w:val="00FB6927"/>
    <w:rsid w:val="27431B05"/>
    <w:rsid w:val="2B855FB5"/>
    <w:rsid w:val="2D484778"/>
    <w:rsid w:val="34D86F3E"/>
    <w:rsid w:val="64B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99"/>
    <w:rPr>
      <w:b/>
      <w:bCs/>
    </w:rPr>
  </w:style>
  <w:style w:type="character" w:customStyle="1" w:styleId="6">
    <w:name w:val="apple-converted-space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1</Pages>
  <Words>28</Words>
  <Characters>166</Characters>
  <Lines>0</Lines>
  <Paragraphs>0</Paragraphs>
  <TotalTime>31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2017-10-23T00:36:00Z</dcterms:created>
  <dc:creator>05</dc:creator>
  <cp:lastModifiedBy>19</cp:lastModifiedBy>
  <dcterms:modified xsi:type="dcterms:W3CDTF">2019-01-17T04:33:24Z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